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2BE" w:rsidRDefault="002E22B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конкурсе</w:t>
      </w:r>
    </w:p>
    <w:p w:rsidR="002E22BE" w:rsidRDefault="002E22B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«Лучший специалист в сфере местного самоуправления</w:t>
      </w:r>
    </w:p>
    <w:p w:rsidR="002E22BE" w:rsidRDefault="002E22B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Московской области»</w:t>
      </w:r>
    </w:p>
    <w:p w:rsidR="002E22BE" w:rsidRDefault="002E22B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(2026 год)</w:t>
      </w:r>
    </w:p>
    <w:p w:rsidR="002E22BE" w:rsidRDefault="002E22BE">
      <w:pPr>
        <w:pStyle w:val="NoSpacing"/>
        <w:jc w:val="center"/>
        <w:rPr>
          <w:b/>
          <w:sz w:val="28"/>
          <w:szCs w:val="28"/>
        </w:rPr>
      </w:pPr>
    </w:p>
    <w:p w:rsidR="002E22BE" w:rsidRDefault="002E22BE">
      <w:pPr>
        <w:pStyle w:val="NoSpacing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4395"/>
        <w:gridCol w:w="4501"/>
      </w:tblGrid>
      <w:tr w:rsidR="002E22BE" w:rsidTr="00357340">
        <w:tc>
          <w:tcPr>
            <w:tcW w:w="675" w:type="dxa"/>
          </w:tcPr>
          <w:p w:rsidR="002E22BE" w:rsidRPr="00357340" w:rsidRDefault="002E22BE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2E22BE" w:rsidRPr="00357340" w:rsidRDefault="002E22BE">
            <w:pPr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Название номинации</w:t>
            </w:r>
          </w:p>
        </w:tc>
        <w:tc>
          <w:tcPr>
            <w:tcW w:w="4501" w:type="dxa"/>
          </w:tcPr>
          <w:p w:rsidR="002E22BE" w:rsidRPr="00357340" w:rsidRDefault="002E22BE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2BE" w:rsidTr="00357340">
        <w:tc>
          <w:tcPr>
            <w:tcW w:w="675" w:type="dxa"/>
          </w:tcPr>
          <w:p w:rsidR="002E22BE" w:rsidRPr="00357340" w:rsidRDefault="002E22BE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:rsidR="002E22BE" w:rsidRPr="00357340" w:rsidRDefault="002E22BE">
            <w:pPr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  <w:r w:rsidRPr="00357340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4501" w:type="dxa"/>
          </w:tcPr>
          <w:p w:rsidR="002E22BE" w:rsidRPr="00357340" w:rsidRDefault="002E22BE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2BE" w:rsidTr="00357340">
        <w:tc>
          <w:tcPr>
            <w:tcW w:w="675" w:type="dxa"/>
          </w:tcPr>
          <w:p w:rsidR="002E22BE" w:rsidRPr="00357340" w:rsidRDefault="002E22BE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395" w:type="dxa"/>
          </w:tcPr>
          <w:p w:rsidR="002E22BE" w:rsidRPr="00357340" w:rsidRDefault="002E22BE">
            <w:pPr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Место работы, занимаемая должность (</w:t>
            </w:r>
            <w:r w:rsidRPr="00357340">
              <w:rPr>
                <w:rFonts w:ascii="Times New Roman" w:hAnsi="Times New Roman"/>
                <w:i/>
                <w:sz w:val="28"/>
                <w:szCs w:val="28"/>
              </w:rPr>
              <w:t>на момент заполнения анкеты</w:t>
            </w:r>
            <w:r w:rsidRPr="0035734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501" w:type="dxa"/>
          </w:tcPr>
          <w:p w:rsidR="002E22BE" w:rsidRPr="00357340" w:rsidRDefault="002E22BE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2BE" w:rsidTr="00357340">
        <w:tc>
          <w:tcPr>
            <w:tcW w:w="675" w:type="dxa"/>
          </w:tcPr>
          <w:p w:rsidR="002E22BE" w:rsidRPr="00357340" w:rsidRDefault="002E22BE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395" w:type="dxa"/>
          </w:tcPr>
          <w:p w:rsidR="002E22BE" w:rsidRPr="00357340" w:rsidRDefault="002E22BE">
            <w:pPr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4501" w:type="dxa"/>
          </w:tcPr>
          <w:p w:rsidR="002E22BE" w:rsidRPr="00357340" w:rsidRDefault="002E22BE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2BE" w:rsidTr="00357340">
        <w:tc>
          <w:tcPr>
            <w:tcW w:w="675" w:type="dxa"/>
          </w:tcPr>
          <w:p w:rsidR="002E22BE" w:rsidRPr="00357340" w:rsidRDefault="002E22BE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395" w:type="dxa"/>
          </w:tcPr>
          <w:p w:rsidR="002E22BE" w:rsidRPr="00357340" w:rsidRDefault="002E22BE">
            <w:pPr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 xml:space="preserve">Контактная информация </w:t>
            </w:r>
            <w:r w:rsidRPr="00357340">
              <w:rPr>
                <w:rFonts w:ascii="Times New Roman" w:hAnsi="Times New Roman"/>
                <w:i/>
                <w:sz w:val="28"/>
                <w:szCs w:val="28"/>
              </w:rPr>
              <w:t>(мобильный и рабочий телефоны, адрес электронной почты)</w:t>
            </w:r>
          </w:p>
        </w:tc>
        <w:tc>
          <w:tcPr>
            <w:tcW w:w="4501" w:type="dxa"/>
          </w:tcPr>
          <w:p w:rsidR="002E22BE" w:rsidRPr="00357340" w:rsidRDefault="002E22BE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2BE" w:rsidTr="00357340">
        <w:tc>
          <w:tcPr>
            <w:tcW w:w="675" w:type="dxa"/>
          </w:tcPr>
          <w:p w:rsidR="002E22BE" w:rsidRPr="00357340" w:rsidRDefault="002E22BE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395" w:type="dxa"/>
          </w:tcPr>
          <w:p w:rsidR="002E22BE" w:rsidRPr="00357340" w:rsidRDefault="002E22BE">
            <w:pPr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 xml:space="preserve">Образование </w:t>
            </w:r>
            <w:r w:rsidRPr="00357340">
              <w:rPr>
                <w:rFonts w:ascii="Times New Roman" w:hAnsi="Times New Roman"/>
                <w:i/>
                <w:sz w:val="28"/>
                <w:szCs w:val="28"/>
              </w:rPr>
              <w:t>(название, год окончания, специальность)</w:t>
            </w:r>
          </w:p>
        </w:tc>
        <w:tc>
          <w:tcPr>
            <w:tcW w:w="4501" w:type="dxa"/>
          </w:tcPr>
          <w:p w:rsidR="002E22BE" w:rsidRPr="00357340" w:rsidRDefault="002E22BE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2BE" w:rsidTr="00357340">
        <w:tc>
          <w:tcPr>
            <w:tcW w:w="675" w:type="dxa"/>
          </w:tcPr>
          <w:p w:rsidR="002E22BE" w:rsidRPr="00357340" w:rsidRDefault="002E22BE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395" w:type="dxa"/>
          </w:tcPr>
          <w:p w:rsidR="002E22BE" w:rsidRPr="00357340" w:rsidRDefault="002E22BE">
            <w:pPr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Дополнительное образование, повышение квалификации</w:t>
            </w:r>
          </w:p>
          <w:p w:rsidR="002E22BE" w:rsidRPr="00357340" w:rsidRDefault="002E22BE">
            <w:pPr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i/>
                <w:sz w:val="28"/>
                <w:szCs w:val="28"/>
              </w:rPr>
              <w:t>(название, год окончания)</w:t>
            </w:r>
          </w:p>
        </w:tc>
        <w:tc>
          <w:tcPr>
            <w:tcW w:w="4501" w:type="dxa"/>
          </w:tcPr>
          <w:p w:rsidR="002E22BE" w:rsidRPr="00357340" w:rsidRDefault="002E22BE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2BE" w:rsidTr="00357340">
        <w:tc>
          <w:tcPr>
            <w:tcW w:w="675" w:type="dxa"/>
          </w:tcPr>
          <w:p w:rsidR="002E22BE" w:rsidRPr="00357340" w:rsidRDefault="002E22BE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395" w:type="dxa"/>
          </w:tcPr>
          <w:p w:rsidR="002E22BE" w:rsidRPr="00357340" w:rsidRDefault="002E22BE">
            <w:pPr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 xml:space="preserve">Занятие преподавательской деятельностью </w:t>
            </w:r>
            <w:r w:rsidRPr="00357340">
              <w:rPr>
                <w:rFonts w:ascii="Times New Roman" w:hAnsi="Times New Roman"/>
                <w:i/>
                <w:sz w:val="28"/>
                <w:szCs w:val="28"/>
              </w:rPr>
              <w:t>(да/нет)</w:t>
            </w:r>
            <w:r w:rsidRPr="00357340">
              <w:rPr>
                <w:rFonts w:ascii="Times New Roman" w:hAnsi="Times New Roman"/>
                <w:sz w:val="28"/>
                <w:szCs w:val="28"/>
              </w:rPr>
              <w:t>, если да, то в каком учреждении и в какой должности</w:t>
            </w:r>
          </w:p>
        </w:tc>
        <w:tc>
          <w:tcPr>
            <w:tcW w:w="4501" w:type="dxa"/>
          </w:tcPr>
          <w:p w:rsidR="002E22BE" w:rsidRPr="00357340" w:rsidRDefault="002E22BE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2BE" w:rsidTr="00357340">
        <w:tc>
          <w:tcPr>
            <w:tcW w:w="675" w:type="dxa"/>
          </w:tcPr>
          <w:p w:rsidR="002E22BE" w:rsidRPr="00357340" w:rsidRDefault="002E22BE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395" w:type="dxa"/>
          </w:tcPr>
          <w:p w:rsidR="002E22BE" w:rsidRPr="00357340" w:rsidRDefault="002E22BE">
            <w:pPr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Ученая степень/Ученое звание</w:t>
            </w:r>
          </w:p>
        </w:tc>
        <w:tc>
          <w:tcPr>
            <w:tcW w:w="4501" w:type="dxa"/>
          </w:tcPr>
          <w:p w:rsidR="002E22BE" w:rsidRPr="00357340" w:rsidRDefault="002E22BE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2BE" w:rsidTr="00357340">
        <w:tc>
          <w:tcPr>
            <w:tcW w:w="675" w:type="dxa"/>
          </w:tcPr>
          <w:p w:rsidR="002E22BE" w:rsidRPr="00357340" w:rsidRDefault="002E22BE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395" w:type="dxa"/>
          </w:tcPr>
          <w:p w:rsidR="002E22BE" w:rsidRPr="00357340" w:rsidRDefault="002E22BE">
            <w:pPr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Общий трудовой стаж</w:t>
            </w:r>
          </w:p>
        </w:tc>
        <w:tc>
          <w:tcPr>
            <w:tcW w:w="4501" w:type="dxa"/>
          </w:tcPr>
          <w:p w:rsidR="002E22BE" w:rsidRPr="00357340" w:rsidRDefault="002E22BE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2BE" w:rsidTr="00357340">
        <w:tc>
          <w:tcPr>
            <w:tcW w:w="675" w:type="dxa"/>
          </w:tcPr>
          <w:p w:rsidR="002E22BE" w:rsidRPr="00357340" w:rsidRDefault="002E22BE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395" w:type="dxa"/>
          </w:tcPr>
          <w:p w:rsidR="002E22BE" w:rsidRPr="00357340" w:rsidRDefault="002E22BE">
            <w:pPr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Опыт работы в органах власти</w:t>
            </w:r>
            <w:r w:rsidRPr="00357340">
              <w:rPr>
                <w:rFonts w:ascii="Times New Roman" w:hAnsi="Times New Roman"/>
                <w:i/>
                <w:iCs/>
                <w:color w:val="000000"/>
                <w:spacing w:val="15"/>
                <w:sz w:val="28"/>
                <w:szCs w:val="28"/>
              </w:rPr>
              <w:t xml:space="preserve"> </w:t>
            </w:r>
            <w:r w:rsidRPr="0035734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(государственная и муниципальная служба (в т.ч</w:t>
            </w:r>
            <w:bookmarkStart w:id="0" w:name="_GoBack"/>
            <w:bookmarkEnd w:id="0"/>
            <w:r w:rsidRPr="0035734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 на неосвобожденной основе), указывается период работы и занимаемая должность)</w:t>
            </w:r>
          </w:p>
        </w:tc>
        <w:tc>
          <w:tcPr>
            <w:tcW w:w="4501" w:type="dxa"/>
          </w:tcPr>
          <w:p w:rsidR="002E22BE" w:rsidRPr="00357340" w:rsidRDefault="002E22BE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2BE" w:rsidTr="00357340">
        <w:tc>
          <w:tcPr>
            <w:tcW w:w="675" w:type="dxa"/>
          </w:tcPr>
          <w:p w:rsidR="002E22BE" w:rsidRPr="00357340" w:rsidRDefault="002E22BE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395" w:type="dxa"/>
          </w:tcPr>
          <w:p w:rsidR="002E22BE" w:rsidRPr="00357340" w:rsidRDefault="002E22BE">
            <w:pPr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Общественная деятельность</w:t>
            </w:r>
          </w:p>
        </w:tc>
        <w:tc>
          <w:tcPr>
            <w:tcW w:w="4501" w:type="dxa"/>
          </w:tcPr>
          <w:p w:rsidR="002E22BE" w:rsidRPr="00357340" w:rsidRDefault="002E22BE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2BE" w:rsidTr="00357340">
        <w:tc>
          <w:tcPr>
            <w:tcW w:w="675" w:type="dxa"/>
          </w:tcPr>
          <w:p w:rsidR="002E22BE" w:rsidRPr="00357340" w:rsidRDefault="002E22BE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395" w:type="dxa"/>
          </w:tcPr>
          <w:p w:rsidR="002E22BE" w:rsidRPr="00357340" w:rsidRDefault="002E22BE">
            <w:pPr>
              <w:rPr>
                <w:rFonts w:ascii="Times New Roman" w:hAnsi="Times New Roman"/>
                <w:sz w:val="28"/>
                <w:szCs w:val="28"/>
              </w:rPr>
            </w:pPr>
            <w:r w:rsidRPr="00357340">
              <w:rPr>
                <w:rFonts w:ascii="Times New Roman" w:hAnsi="Times New Roman"/>
                <w:sz w:val="28"/>
                <w:szCs w:val="28"/>
              </w:rPr>
              <w:t>Наличие государственных и иных наград, премий, почетных званий</w:t>
            </w:r>
          </w:p>
        </w:tc>
        <w:tc>
          <w:tcPr>
            <w:tcW w:w="4501" w:type="dxa"/>
          </w:tcPr>
          <w:p w:rsidR="002E22BE" w:rsidRPr="00357340" w:rsidRDefault="002E22BE" w:rsidP="0035734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22BE" w:rsidRDefault="002E22BE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2E22BE" w:rsidRDefault="002E22BE">
      <w:pPr>
        <w:pStyle w:val="NoSpacing"/>
        <w:spacing w:after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Описание достижений в профессиональной деятельности по выбранной номинации (с использованием иллюстраций (фото, диаграммы, графики и т. п.)</w:t>
      </w:r>
    </w:p>
    <w:p w:rsidR="002E22BE" w:rsidRDefault="002E22B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Предложения по развитию и совершенствованию сферы местного самоуправления по вашему направлению деятельности.</w:t>
      </w:r>
    </w:p>
    <w:sectPr w:rsidR="002E22BE" w:rsidSect="0037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2BE" w:rsidRDefault="002E22BE">
      <w:r>
        <w:separator/>
      </w:r>
    </w:p>
  </w:endnote>
  <w:endnote w:type="continuationSeparator" w:id="0">
    <w:p w:rsidR="002E22BE" w:rsidRDefault="002E2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2BE" w:rsidRDefault="002E22BE">
      <w:r>
        <w:separator/>
      </w:r>
    </w:p>
  </w:footnote>
  <w:footnote w:type="continuationSeparator" w:id="0">
    <w:p w:rsidR="002E22BE" w:rsidRDefault="002E22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6B1"/>
    <w:rsid w:val="000C3F58"/>
    <w:rsid w:val="002871A8"/>
    <w:rsid w:val="002E22BE"/>
    <w:rsid w:val="00357340"/>
    <w:rsid w:val="003776B1"/>
    <w:rsid w:val="00654623"/>
    <w:rsid w:val="0076263B"/>
    <w:rsid w:val="00BE5970"/>
    <w:rsid w:val="00C34B7D"/>
    <w:rsid w:val="00CB0E5D"/>
    <w:rsid w:val="00DF60C0"/>
    <w:rsid w:val="00F74C3B"/>
    <w:rsid w:val="00FC1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3776B1"/>
    <w:rPr>
      <w:rFonts w:ascii="Times New Roman CYR" w:eastAsia="Times New Roman" w:hAnsi="Times New Roman CYR"/>
      <w:sz w:val="24"/>
      <w:szCs w:val="20"/>
    </w:rPr>
  </w:style>
  <w:style w:type="paragraph" w:styleId="Heading1">
    <w:name w:val="heading 1"/>
    <w:basedOn w:val="Normal"/>
    <w:link w:val="Heading1Char1"/>
    <w:uiPriority w:val="99"/>
    <w:qFormat/>
    <w:rsid w:val="003776B1"/>
    <w:pPr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  <w:spacing w:before="100" w:after="100"/>
      <w:outlineLvl w:val="0"/>
    </w:pPr>
    <w:rPr>
      <w:rFonts w:ascii="Times New Roman" w:eastAsia="Calibri" w:hAnsi="Times New Roman" w:cs="Arial Unicode MS"/>
      <w:b/>
      <w:bCs/>
      <w:color w:val="000000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76B1"/>
    <w:pPr>
      <w:keepNext/>
      <w:keepLines/>
      <w:spacing w:before="360" w:after="200"/>
      <w:outlineLvl w:val="1"/>
    </w:pPr>
    <w:rPr>
      <w:rFonts w:ascii="Arial" w:eastAsia="Calibri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776B1"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776B1"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776B1"/>
    <w:pPr>
      <w:keepNext/>
      <w:keepLines/>
      <w:spacing w:before="320" w:after="200"/>
      <w:outlineLvl w:val="4"/>
    </w:pPr>
    <w:rPr>
      <w:rFonts w:ascii="Arial" w:eastAsia="Calibri" w:hAnsi="Arial" w:cs="Arial"/>
      <w:b/>
      <w:bCs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776B1"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776B1"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776B1"/>
    <w:pPr>
      <w:keepNext/>
      <w:keepLines/>
      <w:spacing w:before="320" w:after="200"/>
      <w:outlineLvl w:val="7"/>
    </w:pPr>
    <w:rPr>
      <w:rFonts w:ascii="Arial" w:eastAsia="Calibri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776B1"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776B1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776B1"/>
    <w:rPr>
      <w:rFonts w:ascii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776B1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776B1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776B1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776B1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776B1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776B1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3776B1"/>
    <w:rPr>
      <w:rFonts w:ascii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99"/>
    <w:qFormat/>
    <w:rsid w:val="003776B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3776B1"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3776B1"/>
    <w:rPr>
      <w:rFonts w:cs="Times New Roman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3776B1"/>
    <w:pPr>
      <w:spacing w:before="200" w:after="200"/>
    </w:pPr>
    <w:rPr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776B1"/>
    <w:rPr>
      <w:rFonts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3776B1"/>
    <w:pPr>
      <w:ind w:left="720" w:right="720"/>
    </w:pPr>
    <w:rPr>
      <w:rFonts w:ascii="Calibri" w:eastAsia="Calibri" w:hAnsi="Calibri"/>
      <w:i/>
      <w:sz w:val="20"/>
    </w:rPr>
  </w:style>
  <w:style w:type="character" w:customStyle="1" w:styleId="QuoteChar">
    <w:name w:val="Quote Char"/>
    <w:basedOn w:val="DefaultParagraphFont"/>
    <w:link w:val="Quote"/>
    <w:uiPriority w:val="99"/>
    <w:locked/>
    <w:rsid w:val="003776B1"/>
    <w:rPr>
      <w:rFonts w:cs="Times New Roman"/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776B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sz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776B1"/>
    <w:rPr>
      <w:rFonts w:cs="Times New Roman"/>
      <w:i/>
    </w:rPr>
  </w:style>
  <w:style w:type="paragraph" w:styleId="Header">
    <w:name w:val="header"/>
    <w:basedOn w:val="Normal"/>
    <w:link w:val="HeaderChar"/>
    <w:uiPriority w:val="99"/>
    <w:rsid w:val="003776B1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776B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776B1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776B1"/>
    <w:rPr>
      <w:rFonts w:cs="Times New Roman"/>
    </w:rPr>
  </w:style>
  <w:style w:type="paragraph" w:styleId="Caption">
    <w:name w:val="caption"/>
    <w:basedOn w:val="Normal"/>
    <w:next w:val="Normal"/>
    <w:link w:val="CaptionChar"/>
    <w:uiPriority w:val="99"/>
    <w:qFormat/>
    <w:rsid w:val="003776B1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3776B1"/>
    <w:rPr>
      <w:rFonts w:cs="Times New Roman"/>
      <w:b/>
      <w:bCs/>
      <w:color w:val="4F81BD"/>
      <w:sz w:val="18"/>
      <w:szCs w:val="18"/>
    </w:rPr>
  </w:style>
  <w:style w:type="table" w:customStyle="1" w:styleId="TableGridLight">
    <w:name w:val="Table Grid Light"/>
    <w:uiPriority w:val="99"/>
    <w:rsid w:val="003776B1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3776B1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3776B1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3776B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3776B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3776B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3776B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3776B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3776B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3776B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3776B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3776B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3776B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3776B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3776B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3776B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3776B1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3776B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776B1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3776B1"/>
    <w:pPr>
      <w:spacing w:after="40"/>
    </w:pPr>
    <w:rPr>
      <w:rFonts w:ascii="Calibri" w:eastAsia="Calibri" w:hAnsi="Calibri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776B1"/>
    <w:rPr>
      <w:rFonts w:cs="Times New Roman"/>
      <w:sz w:val="18"/>
    </w:rPr>
  </w:style>
  <w:style w:type="character" w:styleId="FootnoteReference">
    <w:name w:val="footnote reference"/>
    <w:basedOn w:val="DefaultParagraphFont"/>
    <w:uiPriority w:val="99"/>
    <w:rsid w:val="003776B1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3776B1"/>
    <w:rPr>
      <w:rFonts w:ascii="Calibri" w:eastAsia="Calibri" w:hAnsi="Calibri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3776B1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3776B1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rsid w:val="003776B1"/>
    <w:pPr>
      <w:spacing w:after="57"/>
    </w:pPr>
  </w:style>
  <w:style w:type="paragraph" w:styleId="TOC2">
    <w:name w:val="toc 2"/>
    <w:basedOn w:val="Normal"/>
    <w:next w:val="Normal"/>
    <w:uiPriority w:val="99"/>
    <w:rsid w:val="003776B1"/>
    <w:pPr>
      <w:spacing w:after="57"/>
      <w:ind w:left="283"/>
    </w:pPr>
  </w:style>
  <w:style w:type="paragraph" w:styleId="TOC3">
    <w:name w:val="toc 3"/>
    <w:basedOn w:val="Normal"/>
    <w:next w:val="Normal"/>
    <w:uiPriority w:val="99"/>
    <w:rsid w:val="003776B1"/>
    <w:pPr>
      <w:spacing w:after="57"/>
      <w:ind w:left="567"/>
    </w:pPr>
  </w:style>
  <w:style w:type="paragraph" w:styleId="TOC4">
    <w:name w:val="toc 4"/>
    <w:basedOn w:val="Normal"/>
    <w:next w:val="Normal"/>
    <w:uiPriority w:val="99"/>
    <w:rsid w:val="003776B1"/>
    <w:pPr>
      <w:spacing w:after="57"/>
      <w:ind w:left="850"/>
    </w:pPr>
  </w:style>
  <w:style w:type="paragraph" w:styleId="TOC5">
    <w:name w:val="toc 5"/>
    <w:basedOn w:val="Normal"/>
    <w:next w:val="Normal"/>
    <w:uiPriority w:val="99"/>
    <w:rsid w:val="003776B1"/>
    <w:pPr>
      <w:spacing w:after="57"/>
      <w:ind w:left="1134"/>
    </w:pPr>
  </w:style>
  <w:style w:type="paragraph" w:styleId="TOC6">
    <w:name w:val="toc 6"/>
    <w:basedOn w:val="Normal"/>
    <w:next w:val="Normal"/>
    <w:uiPriority w:val="99"/>
    <w:rsid w:val="003776B1"/>
    <w:pPr>
      <w:spacing w:after="57"/>
      <w:ind w:left="1417"/>
    </w:pPr>
  </w:style>
  <w:style w:type="paragraph" w:styleId="TOC7">
    <w:name w:val="toc 7"/>
    <w:basedOn w:val="Normal"/>
    <w:next w:val="Normal"/>
    <w:uiPriority w:val="99"/>
    <w:rsid w:val="003776B1"/>
    <w:pPr>
      <w:spacing w:after="57"/>
      <w:ind w:left="1701"/>
    </w:pPr>
  </w:style>
  <w:style w:type="paragraph" w:styleId="TOC8">
    <w:name w:val="toc 8"/>
    <w:basedOn w:val="Normal"/>
    <w:next w:val="Normal"/>
    <w:uiPriority w:val="99"/>
    <w:rsid w:val="003776B1"/>
    <w:pPr>
      <w:spacing w:after="57"/>
      <w:ind w:left="1984"/>
    </w:pPr>
  </w:style>
  <w:style w:type="paragraph" w:styleId="TOC9">
    <w:name w:val="toc 9"/>
    <w:basedOn w:val="Normal"/>
    <w:next w:val="Normal"/>
    <w:uiPriority w:val="99"/>
    <w:rsid w:val="003776B1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3776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00" w:line="276" w:lineRule="auto"/>
      <w:outlineLvl w:val="9"/>
    </w:pPr>
    <w:rPr>
      <w:rFonts w:ascii="Calibri" w:hAnsi="Calibri" w:cs="Times New Roman"/>
      <w:b w:val="0"/>
      <w:bCs w:val="0"/>
      <w:color w:val="auto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uiPriority w:val="99"/>
    <w:rsid w:val="003776B1"/>
  </w:style>
  <w:style w:type="paragraph" w:styleId="NoSpacing">
    <w:name w:val="No Spacing"/>
    <w:uiPriority w:val="99"/>
    <w:qFormat/>
    <w:rsid w:val="003776B1"/>
    <w:rPr>
      <w:rFonts w:ascii="Times New Roman CYR" w:eastAsia="Times New Roman" w:hAnsi="Times New Roman CYR"/>
      <w:sz w:val="24"/>
      <w:szCs w:val="20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3776B1"/>
    <w:rPr>
      <w:rFonts w:ascii="Times New Roman" w:hAnsi="Times New Roman" w:cs="Arial Unicode MS"/>
      <w:b/>
      <w:bCs/>
      <w:color w:val="000000"/>
      <w:sz w:val="48"/>
      <w:szCs w:val="48"/>
      <w:lang w:eastAsia="ru-RU"/>
    </w:rPr>
  </w:style>
  <w:style w:type="table" w:styleId="TableGrid">
    <w:name w:val="Table Grid"/>
    <w:basedOn w:val="TableNormal"/>
    <w:uiPriority w:val="99"/>
    <w:rsid w:val="003776B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177</Words>
  <Characters>1014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конкурсе</dc:title>
  <dc:subject/>
  <dc:creator>Максим Коськин</dc:creator>
  <cp:keywords/>
  <dc:description/>
  <cp:lastModifiedBy>Алёна</cp:lastModifiedBy>
  <cp:revision>2</cp:revision>
  <dcterms:created xsi:type="dcterms:W3CDTF">2026-06-30T09:19:00Z</dcterms:created>
  <dcterms:modified xsi:type="dcterms:W3CDTF">2026-06-30T09:19:00Z</dcterms:modified>
</cp:coreProperties>
</file>